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B" w:rsidRDefault="00C4543B" w:rsidP="00E26DFA">
      <w:pPr>
        <w:tabs>
          <w:tab w:val="left" w:pos="7371"/>
        </w:tabs>
        <w:rPr>
          <w:sz w:val="24"/>
          <w:szCs w:val="24"/>
        </w:rPr>
      </w:pPr>
      <w:r w:rsidRPr="00957F44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C4543B" w:rsidRDefault="00C4543B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Uvolnění žáka z výuky předmětu tělesná výchova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  <w:r w:rsidRPr="008652AA">
        <w:rPr>
          <w:rFonts w:ascii="Times New Roman" w:hAnsi="Times New Roman"/>
          <w:bCs/>
          <w:color w:val="0D0D0D"/>
          <w:sz w:val="32"/>
          <w:szCs w:val="32"/>
          <w:lang w:eastAsia="cs-CZ"/>
        </w:rPr>
        <w:t>(nezletilí žáci)</w:t>
      </w:r>
    </w:p>
    <w:p w:rsidR="00C4543B" w:rsidRPr="008652AA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</w:p>
    <w:p w:rsidR="00C4543B" w:rsidRPr="003B58B9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C4543B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C4543B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C4543B" w:rsidRPr="004D3249" w:rsidRDefault="00C4543B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408"/>
      </w:tblGrid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C4543B" w:rsidTr="00046FCB">
        <w:tc>
          <w:tcPr>
            <w:tcW w:w="622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Jméno zákonného zástupce: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 xml:space="preserve">Mobilní telefon:                                    </w:t>
            </w:r>
          </w:p>
        </w:tc>
        <w:tc>
          <w:tcPr>
            <w:tcW w:w="3408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</w:tr>
    </w:tbl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C4543B" w:rsidTr="00EE37A7">
        <w:tc>
          <w:tcPr>
            <w:tcW w:w="9636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Termín uvolnění: (od – do)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C4543B" w:rsidTr="00EE37A7">
        <w:tc>
          <w:tcPr>
            <w:tcW w:w="9636" w:type="dxa"/>
          </w:tcPr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F7A95">
              <w:rPr>
                <w:rFonts w:ascii="Times New Roman" w:hAnsi="Times New Roman"/>
                <w:color w:val="0D0D0D"/>
                <w:lang w:eastAsia="cs-CZ"/>
              </w:rPr>
              <w:t>Odůvodnění žádosti:</w:t>
            </w: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C4543B" w:rsidRPr="008F7A95" w:rsidRDefault="00C4543B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  <w:r w:rsidRPr="008652AA"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  <w:t>Příloha: lékařská zpráva</w:t>
      </w:r>
    </w:p>
    <w:p w:rsidR="00C4543B" w:rsidRPr="008652AA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C4543B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C4543B" w:rsidRPr="00DB5BD3" w:rsidRDefault="00C4543B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C4543B" w:rsidRPr="00DB5BD3" w:rsidRDefault="00C4543B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C4543B" w:rsidRDefault="00C4543B" w:rsidP="00964249">
      <w:pPr>
        <w:jc w:val="both"/>
        <w:rPr>
          <w:rFonts w:ascii="Times New Roman" w:hAnsi="Times New Roman"/>
          <w:sz w:val="24"/>
          <w:szCs w:val="24"/>
        </w:rPr>
      </w:pPr>
    </w:p>
    <w:p w:rsidR="00C4543B" w:rsidRDefault="00C4543B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C4543B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3B" w:rsidRDefault="00C4543B" w:rsidP="00922B6D">
      <w:pPr>
        <w:spacing w:after="0" w:line="240" w:lineRule="auto"/>
      </w:pPr>
      <w:r>
        <w:separator/>
      </w:r>
    </w:p>
  </w:endnote>
  <w:endnote w:type="continuationSeparator" w:id="0">
    <w:p w:rsidR="00C4543B" w:rsidRDefault="00C4543B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3B" w:rsidRDefault="00C4543B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43B" w:rsidRDefault="00C4543B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3B" w:rsidRDefault="00C4543B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C4543B" w:rsidRDefault="00C4543B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C4543B" w:rsidRPr="00C96D5B" w:rsidRDefault="00C4543B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3B" w:rsidRDefault="00C4543B" w:rsidP="00922B6D">
      <w:pPr>
        <w:spacing w:after="0" w:line="240" w:lineRule="auto"/>
      </w:pPr>
      <w:r>
        <w:separator/>
      </w:r>
    </w:p>
  </w:footnote>
  <w:footnote w:type="continuationSeparator" w:id="0">
    <w:p w:rsidR="00C4543B" w:rsidRDefault="00C4543B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6FCB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51E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56D9"/>
    <w:rsid w:val="00116A91"/>
    <w:rsid w:val="001176F1"/>
    <w:rsid w:val="00117953"/>
    <w:rsid w:val="001201C3"/>
    <w:rsid w:val="00120412"/>
    <w:rsid w:val="00120468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6AC4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0CE8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20E0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0A6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0487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6E78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34EB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0A3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290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3F43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52AA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C8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8F7A95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57F44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5F75"/>
    <w:rsid w:val="00A563C9"/>
    <w:rsid w:val="00A56A3A"/>
    <w:rsid w:val="00A57DD0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97EA0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43B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BF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1AA3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9E5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77</Words>
  <Characters>455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4</cp:revision>
  <cp:lastPrinted>2017-09-20T12:36:00Z</cp:lastPrinted>
  <dcterms:created xsi:type="dcterms:W3CDTF">2017-09-06T12:20:00Z</dcterms:created>
  <dcterms:modified xsi:type="dcterms:W3CDTF">2017-09-20T12:37:00Z</dcterms:modified>
</cp:coreProperties>
</file>